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3536" w14:textId="225C2B47" w:rsidR="009A3E50" w:rsidRPr="00080B41" w:rsidRDefault="00872627" w:rsidP="00080B41">
      <w:pPr>
        <w:jc w:val="center"/>
      </w:pPr>
      <w:r w:rsidRPr="00080B41">
        <w:rPr>
          <w:noProof/>
        </w:rPr>
        <w:drawing>
          <wp:inline distT="0" distB="0" distL="0" distR="0" wp14:anchorId="3CAEAF38" wp14:editId="1484CDD0">
            <wp:extent cx="2711450" cy="956945"/>
            <wp:effectExtent l="0" t="0" r="12700" b="146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BEE75" w14:textId="7A620035" w:rsidR="00AB5A8A" w:rsidRPr="00080B41" w:rsidRDefault="00B36761" w:rsidP="00080B41">
      <w:pPr>
        <w:pStyle w:val="Body1"/>
        <w:tabs>
          <w:tab w:val="left" w:pos="3493"/>
        </w:tabs>
        <w:ind w:right="-994"/>
        <w:rPr>
          <w:b/>
          <w:color w:val="auto"/>
          <w:sz w:val="28"/>
          <w:szCs w:val="28"/>
          <w:lang w:val="pt-PT"/>
        </w:rPr>
      </w:pPr>
      <w:r w:rsidRPr="00080B41">
        <w:rPr>
          <w:b/>
          <w:color w:val="auto"/>
          <w:sz w:val="28"/>
          <w:szCs w:val="28"/>
          <w:lang w:val="pt-PT"/>
        </w:rPr>
        <w:tab/>
      </w:r>
    </w:p>
    <w:p w14:paraId="02B14913" w14:textId="77777777" w:rsidR="009A3E50" w:rsidRPr="00080B41" w:rsidRDefault="009A3E50" w:rsidP="00080B41">
      <w:pPr>
        <w:ind w:left="-567" w:right="-710"/>
        <w:jc w:val="center"/>
        <w:rPr>
          <w:b/>
        </w:rPr>
      </w:pPr>
    </w:p>
    <w:p w14:paraId="3D2FE1A3" w14:textId="77777777" w:rsidR="006D4A84" w:rsidRPr="00080B41" w:rsidRDefault="006D4A84" w:rsidP="00080B41">
      <w:pPr>
        <w:ind w:left="-567" w:right="-710"/>
        <w:jc w:val="center"/>
        <w:rPr>
          <w:b/>
        </w:rPr>
      </w:pPr>
    </w:p>
    <w:p w14:paraId="2C6D5092" w14:textId="49153825" w:rsidR="007F54B4" w:rsidRPr="000A24A7" w:rsidRDefault="000A24A7" w:rsidP="00080B41">
      <w:pPr>
        <w:ind w:left="-567" w:right="-710"/>
        <w:jc w:val="center"/>
        <w:rPr>
          <w:b/>
          <w:sz w:val="28"/>
          <w:szCs w:val="28"/>
        </w:rPr>
      </w:pPr>
      <w:r w:rsidRPr="000A24A7">
        <w:rPr>
          <w:b/>
          <w:sz w:val="28"/>
          <w:szCs w:val="28"/>
        </w:rPr>
        <w:t>PROGRAMA DA INAUGURAÇÃO</w:t>
      </w:r>
    </w:p>
    <w:p w14:paraId="02BF0290" w14:textId="478D2FF1" w:rsidR="000A24A7" w:rsidRPr="000A24A7" w:rsidRDefault="000A24A7" w:rsidP="00080B41">
      <w:pPr>
        <w:ind w:left="-567" w:right="-710"/>
        <w:jc w:val="center"/>
        <w:rPr>
          <w:b/>
          <w:sz w:val="28"/>
          <w:szCs w:val="28"/>
        </w:rPr>
      </w:pPr>
      <w:r w:rsidRPr="000A24A7">
        <w:rPr>
          <w:b/>
          <w:sz w:val="28"/>
          <w:szCs w:val="28"/>
        </w:rPr>
        <w:t>DO EDIFÍCIO ABEL SALAZAR</w:t>
      </w:r>
    </w:p>
    <w:p w14:paraId="429590F3" w14:textId="77777777" w:rsidR="009F61BE" w:rsidRPr="00080B41" w:rsidRDefault="009F61BE" w:rsidP="00080B41">
      <w:pPr>
        <w:ind w:left="-567" w:right="-710"/>
        <w:jc w:val="center"/>
        <w:rPr>
          <w:b/>
        </w:rPr>
      </w:pPr>
    </w:p>
    <w:p w14:paraId="70EFFF8E" w14:textId="77777777" w:rsidR="006D4A84" w:rsidRPr="00080B41" w:rsidRDefault="006D4A84" w:rsidP="00080B41">
      <w:pPr>
        <w:ind w:left="-567" w:right="-710"/>
        <w:jc w:val="center"/>
        <w:rPr>
          <w:b/>
        </w:rPr>
      </w:pPr>
    </w:p>
    <w:p w14:paraId="54BBBDF6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15h00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- Descerramento de placa de inauguração por Ministro da Economia e Coesão Territorial e Reitor da Universidade do Porto.</w:t>
      </w:r>
    </w:p>
    <w:p w14:paraId="41737051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04A8A720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15h05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- Visita guiada ao edifício encabeçada por Ministro da Economia e Coesão Territorial e Reitor da Universidade do Porto.</w:t>
      </w:r>
    </w:p>
    <w:p w14:paraId="552025FB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4D5DE03B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15h30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– Término da visita guiada.</w:t>
      </w:r>
    </w:p>
    <w:p w14:paraId="25700D4E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56BB22F4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15h35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– Início da cerimónia no Grande Auditório.</w:t>
      </w:r>
    </w:p>
    <w:p w14:paraId="6438DEA1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74C1A738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15h40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- Discurso por Reitor da Universidade do Porto.</w:t>
      </w:r>
    </w:p>
    <w:p w14:paraId="4438FC4A" w14:textId="77777777" w:rsidR="000A24A7" w:rsidRDefault="000A24A7" w:rsidP="000A24A7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508C45A1" w14:textId="77777777" w:rsidR="00467750" w:rsidRDefault="000A24A7" w:rsidP="00467750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15h50</w:t>
      </w:r>
      <w:r>
        <w:rPr>
          <w:rStyle w:val="apple-converted-space"/>
          <w:rFonts w:ascii="Aptos" w:hAnsi="Aptos"/>
          <w:b/>
          <w:bCs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- Discurso por Ministro da Economia e Coesão Territorial.</w:t>
      </w:r>
    </w:p>
    <w:p w14:paraId="3E583470" w14:textId="77777777" w:rsidR="00467750" w:rsidRDefault="00467750" w:rsidP="00467750">
      <w:pPr>
        <w:ind w:left="284" w:firstLine="567"/>
        <w:rPr>
          <w:rFonts w:ascii="Aptos" w:hAnsi="Aptos"/>
          <w:b/>
          <w:bCs/>
          <w:color w:val="000000"/>
          <w:sz w:val="22"/>
          <w:szCs w:val="22"/>
        </w:rPr>
      </w:pPr>
    </w:p>
    <w:p w14:paraId="50376539" w14:textId="30581631" w:rsidR="000A24A7" w:rsidRDefault="000A24A7" w:rsidP="00467750">
      <w:pPr>
        <w:ind w:left="284" w:firstLine="567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  <w:sz w:val="22"/>
          <w:szCs w:val="22"/>
        </w:rPr>
        <w:t>16h00</w:t>
      </w:r>
      <w:r>
        <w:rPr>
          <w:rStyle w:val="apple-converted-space"/>
          <w:rFonts w:ascii="Aptos" w:hAnsi="Aptos"/>
          <w:color w:val="000000"/>
          <w:sz w:val="22"/>
          <w:szCs w:val="22"/>
        </w:rPr>
        <w:t> </w:t>
      </w:r>
      <w:r>
        <w:rPr>
          <w:rFonts w:ascii="Aptos" w:hAnsi="Aptos"/>
          <w:color w:val="000000"/>
          <w:sz w:val="22"/>
          <w:szCs w:val="22"/>
        </w:rPr>
        <w:t>- Encerramento da cerimónia.</w:t>
      </w:r>
    </w:p>
    <w:p w14:paraId="24BA4D73" w14:textId="5A153E32" w:rsidR="00044370" w:rsidRPr="00080B41" w:rsidRDefault="005B5040" w:rsidP="00080B41">
      <w:pPr>
        <w:ind w:right="-285"/>
      </w:pPr>
      <w:r w:rsidRPr="00080B41">
        <w:t xml:space="preserve"> </w:t>
      </w:r>
    </w:p>
    <w:sectPr w:rsidR="00044370" w:rsidRPr="00080B41" w:rsidSect="0087262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3782" w14:textId="77777777" w:rsidR="00BF7D99" w:rsidRDefault="00BF7D99" w:rsidP="000A24A7">
      <w:r>
        <w:separator/>
      </w:r>
    </w:p>
  </w:endnote>
  <w:endnote w:type="continuationSeparator" w:id="0">
    <w:p w14:paraId="3F084B89" w14:textId="77777777" w:rsidR="00BF7D99" w:rsidRDefault="00BF7D99" w:rsidP="000A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096F" w14:textId="77777777" w:rsidR="00BF7D99" w:rsidRDefault="00BF7D99" w:rsidP="000A24A7">
      <w:r>
        <w:separator/>
      </w:r>
    </w:p>
  </w:footnote>
  <w:footnote w:type="continuationSeparator" w:id="0">
    <w:p w14:paraId="7C641EEA" w14:textId="77777777" w:rsidR="00BF7D99" w:rsidRDefault="00BF7D99" w:rsidP="000A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49C"/>
    <w:multiLevelType w:val="hybridMultilevel"/>
    <w:tmpl w:val="EB3CF76C"/>
    <w:lvl w:ilvl="0" w:tplc="7E00226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2FAD3D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B85F3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8B2450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766FC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C8AC25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C39CBD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FA5A0EE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0A23B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" w15:restartNumberingAfterBreak="0">
    <w:nsid w:val="0EFF0E64"/>
    <w:multiLevelType w:val="hybridMultilevel"/>
    <w:tmpl w:val="91D8A822"/>
    <w:lvl w:ilvl="0" w:tplc="CE54E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263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348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C683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0A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348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7CE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DA7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D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16D2C64"/>
    <w:multiLevelType w:val="hybridMultilevel"/>
    <w:tmpl w:val="865E6802"/>
    <w:lvl w:ilvl="0" w:tplc="6A84C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B03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B41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D60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240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7C8C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2EC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58C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320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84A0B4E"/>
    <w:multiLevelType w:val="hybridMultilevel"/>
    <w:tmpl w:val="9F3A0634"/>
    <w:lvl w:ilvl="0" w:tplc="6B46CE8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15EC5D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E60BB5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4BFA20F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1E3077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60C92E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C442D4F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FB5C7FE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354F50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4" w15:restartNumberingAfterBreak="0">
    <w:nsid w:val="25962DD0"/>
    <w:multiLevelType w:val="hybridMultilevel"/>
    <w:tmpl w:val="84C63EEE"/>
    <w:lvl w:ilvl="0" w:tplc="A54CC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204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DAE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B46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74E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321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865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F8A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F2A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06E3141"/>
    <w:multiLevelType w:val="hybridMultilevel"/>
    <w:tmpl w:val="B3D80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D68AD"/>
    <w:multiLevelType w:val="hybridMultilevel"/>
    <w:tmpl w:val="218C6A46"/>
    <w:lvl w:ilvl="0" w:tplc="8FBC90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DF7AE1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173EE61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488B0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BFD617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53508D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B04EC9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4E4878C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5C3845E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7" w15:restartNumberingAfterBreak="0">
    <w:nsid w:val="4C8F433E"/>
    <w:multiLevelType w:val="hybridMultilevel"/>
    <w:tmpl w:val="AF5861A0"/>
    <w:lvl w:ilvl="0" w:tplc="A9281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6AD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145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1A0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604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746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E28E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144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18A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F6A5C5E"/>
    <w:multiLevelType w:val="hybridMultilevel"/>
    <w:tmpl w:val="99CEFACC"/>
    <w:lvl w:ilvl="0" w:tplc="1BC84C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CC1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EAC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F7AD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E81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743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F6D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4E1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961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2A12FCA"/>
    <w:multiLevelType w:val="hybridMultilevel"/>
    <w:tmpl w:val="400C6826"/>
    <w:lvl w:ilvl="0" w:tplc="1B92320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59A2FE2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90C42CE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607A832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01408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4B4E6D9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260A9D9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C6465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568D1E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0" w15:restartNumberingAfterBreak="0">
    <w:nsid w:val="54C54146"/>
    <w:multiLevelType w:val="hybridMultilevel"/>
    <w:tmpl w:val="C1D46560"/>
    <w:lvl w:ilvl="0" w:tplc="69460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E65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821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C544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680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F64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F0C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4A4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FA5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FF04A25"/>
    <w:multiLevelType w:val="hybridMultilevel"/>
    <w:tmpl w:val="66763AA6"/>
    <w:lvl w:ilvl="0" w:tplc="7F8695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744C10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D664630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B1A0CCB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9921FC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E0EECE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ED2E7C8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3E5E24A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A18AA2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682346E8"/>
    <w:multiLevelType w:val="hybridMultilevel"/>
    <w:tmpl w:val="D01E89CE"/>
    <w:lvl w:ilvl="0" w:tplc="0E1CAC2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E42AD5C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776020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456F15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5D76D98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B1D48D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31DAD3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ECF8675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7189E8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3" w15:restartNumberingAfterBreak="0">
    <w:nsid w:val="714E14FE"/>
    <w:multiLevelType w:val="hybridMultilevel"/>
    <w:tmpl w:val="1F2068D4"/>
    <w:lvl w:ilvl="0" w:tplc="1C369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24E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46C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EA6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B83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0C6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645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0E9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92A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17B4D5B"/>
    <w:multiLevelType w:val="hybridMultilevel"/>
    <w:tmpl w:val="A7CA8480"/>
    <w:lvl w:ilvl="0" w:tplc="89924FD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8B68818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A67EC7C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65FE319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B5EEE08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B32C41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3FC6C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651657B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188DF2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5" w15:restartNumberingAfterBreak="0">
    <w:nsid w:val="75E10EDC"/>
    <w:multiLevelType w:val="hybridMultilevel"/>
    <w:tmpl w:val="690E97FE"/>
    <w:lvl w:ilvl="0" w:tplc="861E9B6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9EF0E6E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46FCAB3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D170333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5CAA567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26481F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286A3F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178BD4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6442B56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6" w15:restartNumberingAfterBreak="0">
    <w:nsid w:val="7C3E1C8E"/>
    <w:multiLevelType w:val="hybridMultilevel"/>
    <w:tmpl w:val="6818DE12"/>
    <w:lvl w:ilvl="0" w:tplc="E7147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7AA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A4A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141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86D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1BC4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FA2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609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DE3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8756499">
    <w:abstractNumId w:val="5"/>
  </w:num>
  <w:num w:numId="2" w16cid:durableId="1261061951">
    <w:abstractNumId w:val="3"/>
  </w:num>
  <w:num w:numId="3" w16cid:durableId="349524984">
    <w:abstractNumId w:val="15"/>
  </w:num>
  <w:num w:numId="4" w16cid:durableId="1360086658">
    <w:abstractNumId w:val="12"/>
  </w:num>
  <w:num w:numId="5" w16cid:durableId="1178546411">
    <w:abstractNumId w:val="11"/>
  </w:num>
  <w:num w:numId="6" w16cid:durableId="967662217">
    <w:abstractNumId w:val="0"/>
  </w:num>
  <w:num w:numId="7" w16cid:durableId="571161599">
    <w:abstractNumId w:val="14"/>
  </w:num>
  <w:num w:numId="8" w16cid:durableId="1088965869">
    <w:abstractNumId w:val="6"/>
  </w:num>
  <w:num w:numId="9" w16cid:durableId="698899642">
    <w:abstractNumId w:val="9"/>
  </w:num>
  <w:num w:numId="10" w16cid:durableId="1273632952">
    <w:abstractNumId w:val="4"/>
  </w:num>
  <w:num w:numId="11" w16cid:durableId="2022852787">
    <w:abstractNumId w:val="10"/>
  </w:num>
  <w:num w:numId="12" w16cid:durableId="1361008268">
    <w:abstractNumId w:val="1"/>
  </w:num>
  <w:num w:numId="13" w16cid:durableId="203180254">
    <w:abstractNumId w:val="16"/>
  </w:num>
  <w:num w:numId="14" w16cid:durableId="1521163487">
    <w:abstractNumId w:val="2"/>
  </w:num>
  <w:num w:numId="15" w16cid:durableId="54940584">
    <w:abstractNumId w:val="13"/>
  </w:num>
  <w:num w:numId="16" w16cid:durableId="9181363">
    <w:abstractNumId w:val="8"/>
  </w:num>
  <w:num w:numId="17" w16cid:durableId="613630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20"/>
    <w:rsid w:val="00000071"/>
    <w:rsid w:val="000012D3"/>
    <w:rsid w:val="00015548"/>
    <w:rsid w:val="00016700"/>
    <w:rsid w:val="00021A8C"/>
    <w:rsid w:val="00032489"/>
    <w:rsid w:val="00034214"/>
    <w:rsid w:val="00044370"/>
    <w:rsid w:val="00045CF4"/>
    <w:rsid w:val="00046593"/>
    <w:rsid w:val="00052572"/>
    <w:rsid w:val="0005321B"/>
    <w:rsid w:val="00075A13"/>
    <w:rsid w:val="00075A42"/>
    <w:rsid w:val="00080B41"/>
    <w:rsid w:val="00083973"/>
    <w:rsid w:val="0008425E"/>
    <w:rsid w:val="00087EE3"/>
    <w:rsid w:val="00092799"/>
    <w:rsid w:val="000A24A7"/>
    <w:rsid w:val="000A5C78"/>
    <w:rsid w:val="000C0856"/>
    <w:rsid w:val="000C1ACB"/>
    <w:rsid w:val="000C6D62"/>
    <w:rsid w:val="000D064E"/>
    <w:rsid w:val="000D1C62"/>
    <w:rsid w:val="000D6894"/>
    <w:rsid w:val="000E005D"/>
    <w:rsid w:val="000F1610"/>
    <w:rsid w:val="000F44D8"/>
    <w:rsid w:val="00103D26"/>
    <w:rsid w:val="00105B3C"/>
    <w:rsid w:val="00113F86"/>
    <w:rsid w:val="00124CDD"/>
    <w:rsid w:val="001267CA"/>
    <w:rsid w:val="00140C90"/>
    <w:rsid w:val="001416CF"/>
    <w:rsid w:val="00141D59"/>
    <w:rsid w:val="00143407"/>
    <w:rsid w:val="00144CE8"/>
    <w:rsid w:val="00153E7C"/>
    <w:rsid w:val="00156A20"/>
    <w:rsid w:val="00167A91"/>
    <w:rsid w:val="00184475"/>
    <w:rsid w:val="00185145"/>
    <w:rsid w:val="00192780"/>
    <w:rsid w:val="001A00BB"/>
    <w:rsid w:val="001A1EC3"/>
    <w:rsid w:val="001B1D66"/>
    <w:rsid w:val="001B4DD2"/>
    <w:rsid w:val="001C0447"/>
    <w:rsid w:val="001C05CC"/>
    <w:rsid w:val="001D2B45"/>
    <w:rsid w:val="001D4BCF"/>
    <w:rsid w:val="001D5865"/>
    <w:rsid w:val="001D5B74"/>
    <w:rsid w:val="001E032B"/>
    <w:rsid w:val="001E2E35"/>
    <w:rsid w:val="001E47F5"/>
    <w:rsid w:val="001F0347"/>
    <w:rsid w:val="00203768"/>
    <w:rsid w:val="00207B73"/>
    <w:rsid w:val="00210A11"/>
    <w:rsid w:val="00210A90"/>
    <w:rsid w:val="00212A8F"/>
    <w:rsid w:val="00213F3A"/>
    <w:rsid w:val="00215A83"/>
    <w:rsid w:val="00223358"/>
    <w:rsid w:val="00226CD3"/>
    <w:rsid w:val="00227939"/>
    <w:rsid w:val="00230A23"/>
    <w:rsid w:val="0023711C"/>
    <w:rsid w:val="00253EAF"/>
    <w:rsid w:val="00256B3B"/>
    <w:rsid w:val="00271D0E"/>
    <w:rsid w:val="00275C01"/>
    <w:rsid w:val="00280965"/>
    <w:rsid w:val="00283C5D"/>
    <w:rsid w:val="002871E4"/>
    <w:rsid w:val="00287677"/>
    <w:rsid w:val="002A18D0"/>
    <w:rsid w:val="002A3893"/>
    <w:rsid w:val="002A4903"/>
    <w:rsid w:val="002A6CDA"/>
    <w:rsid w:val="002B4609"/>
    <w:rsid w:val="002B587B"/>
    <w:rsid w:val="002C3A4F"/>
    <w:rsid w:val="002D22AB"/>
    <w:rsid w:val="002D509B"/>
    <w:rsid w:val="002D6BE6"/>
    <w:rsid w:val="002D76CD"/>
    <w:rsid w:val="002E0EB4"/>
    <w:rsid w:val="002E23EC"/>
    <w:rsid w:val="002E2B32"/>
    <w:rsid w:val="002E4537"/>
    <w:rsid w:val="002E4C8D"/>
    <w:rsid w:val="003057F5"/>
    <w:rsid w:val="00311172"/>
    <w:rsid w:val="0031241A"/>
    <w:rsid w:val="00312517"/>
    <w:rsid w:val="003211E5"/>
    <w:rsid w:val="003261A1"/>
    <w:rsid w:val="003265DE"/>
    <w:rsid w:val="003366EE"/>
    <w:rsid w:val="00342433"/>
    <w:rsid w:val="003428A7"/>
    <w:rsid w:val="003434BB"/>
    <w:rsid w:val="00352999"/>
    <w:rsid w:val="00354594"/>
    <w:rsid w:val="00356BE5"/>
    <w:rsid w:val="0036480F"/>
    <w:rsid w:val="0036533B"/>
    <w:rsid w:val="00366D63"/>
    <w:rsid w:val="00372806"/>
    <w:rsid w:val="0037430E"/>
    <w:rsid w:val="003840F1"/>
    <w:rsid w:val="003850DB"/>
    <w:rsid w:val="00393E76"/>
    <w:rsid w:val="00394E55"/>
    <w:rsid w:val="003A112A"/>
    <w:rsid w:val="003B2159"/>
    <w:rsid w:val="003B4FE9"/>
    <w:rsid w:val="003C4EEE"/>
    <w:rsid w:val="003E25C8"/>
    <w:rsid w:val="003E7622"/>
    <w:rsid w:val="00401936"/>
    <w:rsid w:val="00404BC7"/>
    <w:rsid w:val="0041071E"/>
    <w:rsid w:val="004327C9"/>
    <w:rsid w:val="00436D37"/>
    <w:rsid w:val="0044413F"/>
    <w:rsid w:val="00446893"/>
    <w:rsid w:val="004534A0"/>
    <w:rsid w:val="00455800"/>
    <w:rsid w:val="00455D10"/>
    <w:rsid w:val="00455F65"/>
    <w:rsid w:val="00461BCB"/>
    <w:rsid w:val="00467750"/>
    <w:rsid w:val="004808C1"/>
    <w:rsid w:val="00482644"/>
    <w:rsid w:val="004927A8"/>
    <w:rsid w:val="004930CA"/>
    <w:rsid w:val="004A15DF"/>
    <w:rsid w:val="004A3B88"/>
    <w:rsid w:val="004A5915"/>
    <w:rsid w:val="004B6699"/>
    <w:rsid w:val="004D44E2"/>
    <w:rsid w:val="004E0B19"/>
    <w:rsid w:val="004E65AC"/>
    <w:rsid w:val="004F2F23"/>
    <w:rsid w:val="004F6A19"/>
    <w:rsid w:val="00510821"/>
    <w:rsid w:val="005111A6"/>
    <w:rsid w:val="00514B47"/>
    <w:rsid w:val="00515CE2"/>
    <w:rsid w:val="005215CD"/>
    <w:rsid w:val="00530E09"/>
    <w:rsid w:val="005340E0"/>
    <w:rsid w:val="00553AE8"/>
    <w:rsid w:val="00557F7B"/>
    <w:rsid w:val="00560799"/>
    <w:rsid w:val="00575FCD"/>
    <w:rsid w:val="00580855"/>
    <w:rsid w:val="00583A46"/>
    <w:rsid w:val="00585017"/>
    <w:rsid w:val="00592853"/>
    <w:rsid w:val="005A2C27"/>
    <w:rsid w:val="005A4376"/>
    <w:rsid w:val="005A68D8"/>
    <w:rsid w:val="005A71E8"/>
    <w:rsid w:val="005B0204"/>
    <w:rsid w:val="005B253D"/>
    <w:rsid w:val="005B4646"/>
    <w:rsid w:val="005B5040"/>
    <w:rsid w:val="005C6A50"/>
    <w:rsid w:val="005E014A"/>
    <w:rsid w:val="005E4934"/>
    <w:rsid w:val="005F2A5C"/>
    <w:rsid w:val="00604EED"/>
    <w:rsid w:val="00610C3C"/>
    <w:rsid w:val="0063074B"/>
    <w:rsid w:val="006337A4"/>
    <w:rsid w:val="0064242D"/>
    <w:rsid w:val="00642710"/>
    <w:rsid w:val="00644926"/>
    <w:rsid w:val="00644DC0"/>
    <w:rsid w:val="00651CF5"/>
    <w:rsid w:val="00655E90"/>
    <w:rsid w:val="00681AC6"/>
    <w:rsid w:val="00687537"/>
    <w:rsid w:val="00687F2F"/>
    <w:rsid w:val="006945EA"/>
    <w:rsid w:val="006A5BDA"/>
    <w:rsid w:val="006A60D3"/>
    <w:rsid w:val="006B4085"/>
    <w:rsid w:val="006C4824"/>
    <w:rsid w:val="006C7B2A"/>
    <w:rsid w:val="006D11FA"/>
    <w:rsid w:val="006D4A84"/>
    <w:rsid w:val="006D61DE"/>
    <w:rsid w:val="006E300F"/>
    <w:rsid w:val="006F110F"/>
    <w:rsid w:val="00705BEF"/>
    <w:rsid w:val="00710BB3"/>
    <w:rsid w:val="007124AC"/>
    <w:rsid w:val="00720168"/>
    <w:rsid w:val="00731D9B"/>
    <w:rsid w:val="007330FF"/>
    <w:rsid w:val="007341D0"/>
    <w:rsid w:val="00743077"/>
    <w:rsid w:val="00744E82"/>
    <w:rsid w:val="00752238"/>
    <w:rsid w:val="007564B0"/>
    <w:rsid w:val="0076228D"/>
    <w:rsid w:val="00762611"/>
    <w:rsid w:val="00763026"/>
    <w:rsid w:val="00765681"/>
    <w:rsid w:val="00772B01"/>
    <w:rsid w:val="00773BA6"/>
    <w:rsid w:val="00774FEE"/>
    <w:rsid w:val="0077517D"/>
    <w:rsid w:val="00797D96"/>
    <w:rsid w:val="007A20A8"/>
    <w:rsid w:val="007B1DA3"/>
    <w:rsid w:val="007B64D3"/>
    <w:rsid w:val="007C57D5"/>
    <w:rsid w:val="007C637F"/>
    <w:rsid w:val="007D6F5A"/>
    <w:rsid w:val="007E5F0C"/>
    <w:rsid w:val="007F0DE6"/>
    <w:rsid w:val="007F54B4"/>
    <w:rsid w:val="008114AF"/>
    <w:rsid w:val="00813E86"/>
    <w:rsid w:val="00816AE1"/>
    <w:rsid w:val="00822FA7"/>
    <w:rsid w:val="00824184"/>
    <w:rsid w:val="0082465E"/>
    <w:rsid w:val="00834837"/>
    <w:rsid w:val="00834C08"/>
    <w:rsid w:val="0083711F"/>
    <w:rsid w:val="008451D0"/>
    <w:rsid w:val="008469C6"/>
    <w:rsid w:val="00872627"/>
    <w:rsid w:val="00880C25"/>
    <w:rsid w:val="0088767B"/>
    <w:rsid w:val="00890FB5"/>
    <w:rsid w:val="00896AFF"/>
    <w:rsid w:val="008A609B"/>
    <w:rsid w:val="008A6B78"/>
    <w:rsid w:val="008B7016"/>
    <w:rsid w:val="008C4E92"/>
    <w:rsid w:val="008D2B7B"/>
    <w:rsid w:val="008F22B8"/>
    <w:rsid w:val="008F4E50"/>
    <w:rsid w:val="00904909"/>
    <w:rsid w:val="009049F8"/>
    <w:rsid w:val="009071D9"/>
    <w:rsid w:val="00913522"/>
    <w:rsid w:val="009149D3"/>
    <w:rsid w:val="00927CA7"/>
    <w:rsid w:val="00934DEF"/>
    <w:rsid w:val="00935AF9"/>
    <w:rsid w:val="00942706"/>
    <w:rsid w:val="009512D4"/>
    <w:rsid w:val="00955CD6"/>
    <w:rsid w:val="00956CD1"/>
    <w:rsid w:val="0095701F"/>
    <w:rsid w:val="00967A17"/>
    <w:rsid w:val="009710EE"/>
    <w:rsid w:val="00975BAE"/>
    <w:rsid w:val="00981C7E"/>
    <w:rsid w:val="0099481F"/>
    <w:rsid w:val="00996193"/>
    <w:rsid w:val="00997E8B"/>
    <w:rsid w:val="009A113B"/>
    <w:rsid w:val="009A3E50"/>
    <w:rsid w:val="009A707A"/>
    <w:rsid w:val="009B24A2"/>
    <w:rsid w:val="009B428C"/>
    <w:rsid w:val="009C4A20"/>
    <w:rsid w:val="009E363C"/>
    <w:rsid w:val="009F0259"/>
    <w:rsid w:val="009F1F4C"/>
    <w:rsid w:val="009F3A51"/>
    <w:rsid w:val="009F4A5C"/>
    <w:rsid w:val="009F61BE"/>
    <w:rsid w:val="009F6E6C"/>
    <w:rsid w:val="00A005B4"/>
    <w:rsid w:val="00A06FB5"/>
    <w:rsid w:val="00A07117"/>
    <w:rsid w:val="00A077B0"/>
    <w:rsid w:val="00A12F46"/>
    <w:rsid w:val="00A1489D"/>
    <w:rsid w:val="00A17289"/>
    <w:rsid w:val="00A24A79"/>
    <w:rsid w:val="00A24E97"/>
    <w:rsid w:val="00A404B3"/>
    <w:rsid w:val="00A53CFB"/>
    <w:rsid w:val="00A56865"/>
    <w:rsid w:val="00A56EF4"/>
    <w:rsid w:val="00A6128C"/>
    <w:rsid w:val="00A6588A"/>
    <w:rsid w:val="00A669A5"/>
    <w:rsid w:val="00A67C41"/>
    <w:rsid w:val="00AB1028"/>
    <w:rsid w:val="00AB5A8A"/>
    <w:rsid w:val="00AC20BE"/>
    <w:rsid w:val="00AC2CC5"/>
    <w:rsid w:val="00AC79AB"/>
    <w:rsid w:val="00AD3A20"/>
    <w:rsid w:val="00AE2B37"/>
    <w:rsid w:val="00AE418E"/>
    <w:rsid w:val="00AF3DD7"/>
    <w:rsid w:val="00AF77E0"/>
    <w:rsid w:val="00B03D7B"/>
    <w:rsid w:val="00B06F28"/>
    <w:rsid w:val="00B10CF7"/>
    <w:rsid w:val="00B13BA0"/>
    <w:rsid w:val="00B24739"/>
    <w:rsid w:val="00B24797"/>
    <w:rsid w:val="00B25EE1"/>
    <w:rsid w:val="00B36761"/>
    <w:rsid w:val="00B42FDC"/>
    <w:rsid w:val="00B45342"/>
    <w:rsid w:val="00B464C4"/>
    <w:rsid w:val="00B61DD1"/>
    <w:rsid w:val="00B81732"/>
    <w:rsid w:val="00B817FD"/>
    <w:rsid w:val="00B97B5B"/>
    <w:rsid w:val="00BA356A"/>
    <w:rsid w:val="00BC0273"/>
    <w:rsid w:val="00BC2905"/>
    <w:rsid w:val="00BC5A16"/>
    <w:rsid w:val="00BC652F"/>
    <w:rsid w:val="00BD43D3"/>
    <w:rsid w:val="00BE3D06"/>
    <w:rsid w:val="00BE3FA8"/>
    <w:rsid w:val="00BE4088"/>
    <w:rsid w:val="00BE4D59"/>
    <w:rsid w:val="00BE7BF5"/>
    <w:rsid w:val="00BF2F05"/>
    <w:rsid w:val="00BF7D99"/>
    <w:rsid w:val="00C0170A"/>
    <w:rsid w:val="00C01BD8"/>
    <w:rsid w:val="00C04724"/>
    <w:rsid w:val="00C04E34"/>
    <w:rsid w:val="00C1172F"/>
    <w:rsid w:val="00C14553"/>
    <w:rsid w:val="00C15425"/>
    <w:rsid w:val="00C20A14"/>
    <w:rsid w:val="00C223D4"/>
    <w:rsid w:val="00C22B28"/>
    <w:rsid w:val="00C2384C"/>
    <w:rsid w:val="00C31E67"/>
    <w:rsid w:val="00C334D1"/>
    <w:rsid w:val="00C468B0"/>
    <w:rsid w:val="00C628B3"/>
    <w:rsid w:val="00C733CA"/>
    <w:rsid w:val="00C82B5B"/>
    <w:rsid w:val="00C82EEB"/>
    <w:rsid w:val="00C92204"/>
    <w:rsid w:val="00CA0FEB"/>
    <w:rsid w:val="00CB2C91"/>
    <w:rsid w:val="00CB3B7F"/>
    <w:rsid w:val="00CB3BFC"/>
    <w:rsid w:val="00CB4DBB"/>
    <w:rsid w:val="00CC0341"/>
    <w:rsid w:val="00CC4229"/>
    <w:rsid w:val="00CC62B6"/>
    <w:rsid w:val="00CD2406"/>
    <w:rsid w:val="00CD2AD2"/>
    <w:rsid w:val="00CD3057"/>
    <w:rsid w:val="00CD6927"/>
    <w:rsid w:val="00CE1B42"/>
    <w:rsid w:val="00CE6795"/>
    <w:rsid w:val="00CF104C"/>
    <w:rsid w:val="00CF4B3E"/>
    <w:rsid w:val="00CF5BA6"/>
    <w:rsid w:val="00CF653D"/>
    <w:rsid w:val="00CF69F1"/>
    <w:rsid w:val="00D1212E"/>
    <w:rsid w:val="00D1631A"/>
    <w:rsid w:val="00D27162"/>
    <w:rsid w:val="00D33E90"/>
    <w:rsid w:val="00D45E8F"/>
    <w:rsid w:val="00D50B4F"/>
    <w:rsid w:val="00D517F9"/>
    <w:rsid w:val="00D529FA"/>
    <w:rsid w:val="00D5457C"/>
    <w:rsid w:val="00D556EE"/>
    <w:rsid w:val="00D61491"/>
    <w:rsid w:val="00D80C8A"/>
    <w:rsid w:val="00D827B2"/>
    <w:rsid w:val="00D84CC8"/>
    <w:rsid w:val="00D92C29"/>
    <w:rsid w:val="00D940E0"/>
    <w:rsid w:val="00D94248"/>
    <w:rsid w:val="00D958D3"/>
    <w:rsid w:val="00DA0080"/>
    <w:rsid w:val="00DA0B34"/>
    <w:rsid w:val="00DA48EB"/>
    <w:rsid w:val="00DB6E3B"/>
    <w:rsid w:val="00DC513B"/>
    <w:rsid w:val="00DC5564"/>
    <w:rsid w:val="00DF050E"/>
    <w:rsid w:val="00E0534B"/>
    <w:rsid w:val="00E05804"/>
    <w:rsid w:val="00E11F9F"/>
    <w:rsid w:val="00E176FF"/>
    <w:rsid w:val="00E216DD"/>
    <w:rsid w:val="00E24A8F"/>
    <w:rsid w:val="00E323D9"/>
    <w:rsid w:val="00E3396E"/>
    <w:rsid w:val="00E35BCB"/>
    <w:rsid w:val="00E40846"/>
    <w:rsid w:val="00E50699"/>
    <w:rsid w:val="00E50835"/>
    <w:rsid w:val="00E5278F"/>
    <w:rsid w:val="00E73A1F"/>
    <w:rsid w:val="00E74498"/>
    <w:rsid w:val="00E83B9B"/>
    <w:rsid w:val="00E84F0D"/>
    <w:rsid w:val="00E86D76"/>
    <w:rsid w:val="00E907BF"/>
    <w:rsid w:val="00E90CA8"/>
    <w:rsid w:val="00E961AC"/>
    <w:rsid w:val="00E97368"/>
    <w:rsid w:val="00EA0010"/>
    <w:rsid w:val="00EA2E43"/>
    <w:rsid w:val="00EA34EF"/>
    <w:rsid w:val="00EB567D"/>
    <w:rsid w:val="00EB58B7"/>
    <w:rsid w:val="00EE0969"/>
    <w:rsid w:val="00EE68A2"/>
    <w:rsid w:val="00EF089D"/>
    <w:rsid w:val="00F12050"/>
    <w:rsid w:val="00F304B4"/>
    <w:rsid w:val="00F3403E"/>
    <w:rsid w:val="00F41A11"/>
    <w:rsid w:val="00F56639"/>
    <w:rsid w:val="00F7288F"/>
    <w:rsid w:val="00F76112"/>
    <w:rsid w:val="00F83421"/>
    <w:rsid w:val="00F867E2"/>
    <w:rsid w:val="00F94A5F"/>
    <w:rsid w:val="00FA1088"/>
    <w:rsid w:val="00FA1881"/>
    <w:rsid w:val="00FA51F5"/>
    <w:rsid w:val="00FA6571"/>
    <w:rsid w:val="00FB2E73"/>
    <w:rsid w:val="00FC28F3"/>
    <w:rsid w:val="00FC315D"/>
    <w:rsid w:val="00FC3AC2"/>
    <w:rsid w:val="00FC49C6"/>
    <w:rsid w:val="00FC4B84"/>
    <w:rsid w:val="00FD066D"/>
    <w:rsid w:val="00FD0A50"/>
    <w:rsid w:val="00FF0100"/>
    <w:rsid w:val="00FF2060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2377"/>
  <w15:chartTrackingRefBased/>
  <w15:docId w15:val="{83224FB2-5F1C-4BFE-AAB9-7223B14D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7262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262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rte">
    <w:name w:val="Strong"/>
    <w:uiPriority w:val="22"/>
    <w:qFormat/>
    <w:rsid w:val="009A3E50"/>
    <w:rPr>
      <w:b/>
      <w:bCs/>
    </w:rPr>
  </w:style>
  <w:style w:type="paragraph" w:customStyle="1" w:styleId="Body1">
    <w:name w:val="Body 1"/>
    <w:rsid w:val="009A3E5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US"/>
    </w:rPr>
  </w:style>
  <w:style w:type="character" w:customStyle="1" w:styleId="A2">
    <w:name w:val="A2"/>
    <w:uiPriority w:val="99"/>
    <w:rsid w:val="004A5915"/>
    <w:rPr>
      <w:rFonts w:cs="Avenir Book"/>
      <w:color w:val="000000"/>
      <w:sz w:val="19"/>
      <w:szCs w:val="19"/>
    </w:rPr>
  </w:style>
  <w:style w:type="character" w:styleId="nfase">
    <w:name w:val="Emphasis"/>
    <w:basedOn w:val="Tipodeletrapredefinidodopargrafo"/>
    <w:uiPriority w:val="20"/>
    <w:qFormat/>
    <w:rsid w:val="008A6B78"/>
    <w:rPr>
      <w:i/>
      <w:iCs/>
    </w:rPr>
  </w:style>
  <w:style w:type="paragraph" w:styleId="PargrafodaLista">
    <w:name w:val="List Paragraph"/>
    <w:basedOn w:val="Normal"/>
    <w:uiPriority w:val="34"/>
    <w:qFormat/>
    <w:rsid w:val="004930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rsid w:val="00044370"/>
  </w:style>
  <w:style w:type="character" w:styleId="Refdecomentrio">
    <w:name w:val="annotation reference"/>
    <w:basedOn w:val="Tipodeletrapredefinidodopargrafo"/>
    <w:uiPriority w:val="99"/>
    <w:semiHidden/>
    <w:unhideWhenUsed/>
    <w:rsid w:val="006E30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E300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E300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E30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E300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A24A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24A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A24A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24A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987A.17CA85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antos\Downloads\PR%20Confirma&#231;&#227;o%20Honoris%20Caus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 Confirmação Honoris Causa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Santos</dc:creator>
  <cp:keywords/>
  <dc:description/>
  <cp:lastModifiedBy>Nuno Coelho</cp:lastModifiedBy>
  <cp:revision>2</cp:revision>
  <dcterms:created xsi:type="dcterms:W3CDTF">2026-05-13T12:43:00Z</dcterms:created>
  <dcterms:modified xsi:type="dcterms:W3CDTF">2026-05-13T12:43:00Z</dcterms:modified>
</cp:coreProperties>
</file>